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Y="1702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9140"/>
      </w:tblGrid>
      <w:tr w:rsidR="0029243A" w:rsidRPr="00C57760" w:rsidTr="0029243A">
        <w:trPr>
          <w:trHeight w:val="374"/>
        </w:trPr>
        <w:tc>
          <w:tcPr>
            <w:tcW w:w="1066" w:type="dxa"/>
            <w:noWrap/>
          </w:tcPr>
          <w:p w:rsidR="0029243A" w:rsidRPr="001A049D" w:rsidRDefault="0029243A" w:rsidP="00292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49D">
              <w:rPr>
                <w:rFonts w:ascii="Times New Roman" w:hAnsi="Times New Roman" w:cs="Times New Roman"/>
                <w:b/>
              </w:rPr>
              <w:t>Кому:</w:t>
            </w:r>
          </w:p>
        </w:tc>
        <w:tc>
          <w:tcPr>
            <w:tcW w:w="9140" w:type="dxa"/>
            <w:noWrap/>
            <w:tcMar>
              <w:bottom w:w="284" w:type="dxa"/>
            </w:tcMar>
          </w:tcPr>
          <w:p w:rsidR="0029243A" w:rsidRPr="002F249C" w:rsidRDefault="00044FFC" w:rsidP="00044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отдела маркетинга </w:t>
            </w:r>
            <w:proofErr w:type="spellStart"/>
            <w:r w:rsidRPr="00044FFC">
              <w:rPr>
                <w:rFonts w:ascii="Times New Roman" w:hAnsi="Times New Roman" w:cs="Times New Roman"/>
                <w:sz w:val="28"/>
                <w:szCs w:val="28"/>
              </w:rPr>
              <w:t>Хайрутдинову</w:t>
            </w:r>
            <w:proofErr w:type="spellEnd"/>
            <w:r w:rsidRPr="00044FFC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  <w:r w:rsidR="00292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243A" w:rsidRPr="00C57760" w:rsidTr="0029243A">
        <w:trPr>
          <w:trHeight w:val="374"/>
        </w:trPr>
        <w:tc>
          <w:tcPr>
            <w:tcW w:w="1066" w:type="dxa"/>
            <w:noWrap/>
          </w:tcPr>
          <w:p w:rsidR="0029243A" w:rsidRPr="001A049D" w:rsidRDefault="0029243A" w:rsidP="00292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49D">
              <w:rPr>
                <w:rFonts w:ascii="Times New Roman" w:hAnsi="Times New Roman" w:cs="Times New Roman"/>
                <w:b/>
              </w:rPr>
              <w:t>От:</w:t>
            </w:r>
          </w:p>
        </w:tc>
        <w:tc>
          <w:tcPr>
            <w:tcW w:w="9140" w:type="dxa"/>
            <w:noWrap/>
            <w:tcMar>
              <w:bottom w:w="284" w:type="dxa"/>
            </w:tcMar>
          </w:tcPr>
          <w:p w:rsidR="0029243A" w:rsidRPr="001A049D" w:rsidRDefault="00044FFC" w:rsidP="00044F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Pr="00044FF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снабжению </w:t>
            </w:r>
            <w:proofErr w:type="spellStart"/>
            <w:r w:rsidRPr="00044FFC">
              <w:rPr>
                <w:rFonts w:ascii="Times New Roman" w:hAnsi="Times New Roman" w:cs="Times New Roman"/>
                <w:sz w:val="28"/>
                <w:szCs w:val="28"/>
              </w:rPr>
              <w:t>Хуснуллин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44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FFC">
              <w:rPr>
                <w:rFonts w:ascii="Times New Roman" w:hAnsi="Times New Roman" w:cs="Times New Roman"/>
                <w:sz w:val="28"/>
                <w:szCs w:val="28"/>
              </w:rPr>
              <w:t>Р.Г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243A" w:rsidRPr="00C57760" w:rsidTr="009E4679">
        <w:trPr>
          <w:trHeight w:val="374"/>
        </w:trPr>
        <w:tc>
          <w:tcPr>
            <w:tcW w:w="1066" w:type="dxa"/>
            <w:noWrap/>
          </w:tcPr>
          <w:p w:rsidR="0029243A" w:rsidRPr="001A049D" w:rsidRDefault="0029243A" w:rsidP="00292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49D">
              <w:rPr>
                <w:rFonts w:ascii="Times New Roman" w:hAnsi="Times New Roman" w:cs="Times New Roman"/>
                <w:b/>
              </w:rPr>
              <w:t>Тема:</w:t>
            </w:r>
          </w:p>
          <w:p w:rsidR="0029243A" w:rsidRPr="001A049D" w:rsidRDefault="0029243A" w:rsidP="002924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0" w:type="dxa"/>
            <w:noWrap/>
            <w:tcMar>
              <w:bottom w:w="284" w:type="dxa"/>
            </w:tcMar>
          </w:tcPr>
          <w:p w:rsidR="0029243A" w:rsidRPr="00411008" w:rsidRDefault="00131F26" w:rsidP="00044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направлении перечня </w:t>
            </w:r>
          </w:p>
        </w:tc>
      </w:tr>
      <w:tr w:rsidR="0029243A" w:rsidRPr="009E4679" w:rsidTr="009E4679">
        <w:trPr>
          <w:trHeight w:val="3911"/>
        </w:trPr>
        <w:tc>
          <w:tcPr>
            <w:tcW w:w="10206" w:type="dxa"/>
            <w:gridSpan w:val="2"/>
            <w:noWrap/>
          </w:tcPr>
          <w:p w:rsidR="00FD10D7" w:rsidRDefault="00044FFC" w:rsidP="00D06F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Уважаемый</w:t>
            </w:r>
            <w:r>
              <w:t xml:space="preserve"> </w:t>
            </w:r>
            <w:r w:rsidRPr="00044FFC">
              <w:rPr>
                <w:rFonts w:ascii="Times New Roman" w:hAnsi="Times New Roman" w:cs="Times New Roman"/>
                <w:sz w:val="28"/>
                <w:szCs w:val="28"/>
              </w:rPr>
              <w:t xml:space="preserve">Альберт </w:t>
            </w:r>
            <w:proofErr w:type="spellStart"/>
            <w:r w:rsidRPr="00044FFC">
              <w:rPr>
                <w:rFonts w:ascii="Times New Roman" w:hAnsi="Times New Roman" w:cs="Times New Roman"/>
                <w:sz w:val="28"/>
                <w:szCs w:val="28"/>
              </w:rPr>
              <w:t>Хамбалевич</w:t>
            </w:r>
            <w:proofErr w:type="spellEnd"/>
            <w:r w:rsidR="00D06F8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44FFC" w:rsidRDefault="00044FFC" w:rsidP="00044FF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044FFC" w:rsidRPr="00044FFC" w:rsidRDefault="00044FFC" w:rsidP="00044FF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4F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Во исполнение РВ-ТД-04 направляем актуальный перечень актуальных документов для размещения и замены на официальном сайте ООО «Торговый дом «Кама» в разделе «Поставщикам»- </w:t>
            </w:r>
            <w:hyperlink r:id="rId6" w:history="1">
              <w:r w:rsidRPr="00044FFC">
                <w:rPr>
                  <w:rFonts w:ascii="Times New Roman" w:eastAsia="Times New Roman" w:hAnsi="Times New Roman" w:cs="Times New Roman"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https://www.td-kama.com/ru/forsuppliers/</w:t>
              </w:r>
            </w:hyperlink>
            <w:r w:rsidRPr="00044F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044FFC" w:rsidRPr="00044FFC" w:rsidRDefault="00044FFC" w:rsidP="00044FF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9"/>
              <w:gridCol w:w="1843"/>
              <w:gridCol w:w="4008"/>
            </w:tblGrid>
            <w:tr w:rsidR="00044FFC" w:rsidRPr="00044FFC" w:rsidTr="003F7664"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8"/>
                      <w:lang w:eastAsia="ru-RU"/>
                    </w:rPr>
                    <w:t>Информация на сайте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8"/>
                      <w:lang w:eastAsia="ru-RU"/>
                    </w:rPr>
                    <w:t>Статус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8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8"/>
                      <w:lang w:eastAsia="ru-RU"/>
                    </w:rPr>
                    <w:t>Необходимые действия</w:t>
                  </w:r>
                </w:p>
              </w:tc>
            </w:tr>
            <w:tr w:rsidR="00044FFC" w:rsidRPr="00044FFC" w:rsidTr="003F7664"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7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Методика расчета уровня дефектности сырья и вспомогательных материалов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Удалить с сайта</w:t>
                  </w:r>
                </w:p>
              </w:tc>
            </w:tr>
            <w:tr w:rsidR="00044FFC" w:rsidRPr="00044FFC" w:rsidTr="003F7664"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8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Стандарт предприятий (СТП-79-2021)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 xml:space="preserve">Заменить на И КТ-57243722-082 «Пропускной и </w:t>
                  </w:r>
                  <w:proofErr w:type="spellStart"/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внутриобъектовый</w:t>
                  </w:r>
                  <w:proofErr w:type="spellEnd"/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 xml:space="preserve"> режимы на объектах предприятий KAMA TYRES»</w:t>
                  </w:r>
                </w:p>
              </w:tc>
            </w:tr>
            <w:tr w:rsidR="00044FFC" w:rsidRPr="00044FFC" w:rsidTr="003F7664">
              <w:trPr>
                <w:trHeight w:val="590"/>
              </w:trPr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9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Рамочный договор поставки ТМЦ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Заменить на «Типовую форму договора поставки ТМЦ с открытым объемом (рамочный)</w:t>
                  </w:r>
                </w:p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color w:val="0000FF"/>
                      <w:szCs w:val="70"/>
                      <w:u w:val="single"/>
                      <w:lang w:eastAsia="ru-RU"/>
                    </w:rPr>
                    <w:t>Отдел правового сопровождения - ТИПОВЫЕ ФОРМЫ ДОГОВОРОВ ТД КАМА (СНАБЖЕНИЕ) - Все документы</w:t>
                  </w:r>
                </w:p>
              </w:tc>
            </w:tr>
            <w:tr w:rsidR="00044FFC" w:rsidRPr="00044FFC" w:rsidTr="003F7664">
              <w:trPr>
                <w:trHeight w:val="413"/>
              </w:trPr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10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Макет договора поставки с фиксированным объемом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Заменить на «Типовую форму договора поставки с фиксированным объемом (краткосрочный)»</w:t>
                  </w:r>
                </w:p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 xml:space="preserve">Место расположения: </w:t>
                  </w:r>
                  <w:r w:rsidRPr="00044FFC">
                    <w:rPr>
                      <w:rFonts w:ascii="Times New Roman" w:eastAsia="Times New Roman" w:hAnsi="Times New Roman" w:cs="Times New Roman"/>
                      <w:iCs/>
                      <w:color w:val="0000FF"/>
                      <w:szCs w:val="70"/>
                      <w:u w:val="single"/>
                      <w:lang w:eastAsia="ru-RU"/>
                    </w:rPr>
                    <w:t xml:space="preserve">Отдел правового сопровождения - ТИПОВЫЕ ФОРМЫ ДОГОВОРОВ ТД КАМА (СНАБЖЕНИЕ) - Все документы </w:t>
                  </w:r>
                </w:p>
              </w:tc>
            </w:tr>
            <w:tr w:rsidR="00044FFC" w:rsidRPr="00044FFC" w:rsidTr="003F7664">
              <w:trPr>
                <w:trHeight w:val="463"/>
              </w:trPr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11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Приложение к договору поставки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Заменить на «Требования в области охраны труда, промышленной безопасности и окружающей среды»</w:t>
                  </w:r>
                </w:p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 xml:space="preserve">Место расположения: </w:t>
                  </w:r>
                  <w:r w:rsidRPr="00044FFC">
                    <w:rPr>
                      <w:rFonts w:ascii="Times New Roman" w:eastAsia="Times New Roman" w:hAnsi="Times New Roman" w:cs="Times New Roman"/>
                      <w:iCs/>
                      <w:color w:val="0000FF"/>
                      <w:szCs w:val="70"/>
                      <w:u w:val="single"/>
                      <w:lang w:eastAsia="ru-RU"/>
                    </w:rPr>
                    <w:t>Отдел правового сопровождения - Макеты договоров и условий договоров - Все документы</w:t>
                  </w:r>
                </w:p>
              </w:tc>
            </w:tr>
            <w:tr w:rsidR="00044FFC" w:rsidRPr="00044FFC" w:rsidTr="003F7664"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12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Форма Отчета 8D для поставщиков/изготовителей сырья и материалов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Действий не требуется</w:t>
                  </w:r>
                </w:p>
              </w:tc>
            </w:tr>
            <w:tr w:rsidR="00044FFC" w:rsidRPr="00044FFC" w:rsidTr="003F7664">
              <w:trPr>
                <w:trHeight w:val="780"/>
              </w:trPr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13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Анкета. Аудит процесса (ред. 4)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Действий не требуется</w:t>
                  </w:r>
                </w:p>
              </w:tc>
            </w:tr>
            <w:tr w:rsidR="00044FFC" w:rsidRPr="00044FFC" w:rsidTr="003F7664"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14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Методика решения проблем 8D М-ШК-12-2018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Удалить с сайта</w:t>
                  </w:r>
                </w:p>
              </w:tc>
            </w:tr>
            <w:tr w:rsidR="00044FFC" w:rsidRPr="00044FFC" w:rsidTr="003F7664">
              <w:trPr>
                <w:trHeight w:val="1065"/>
              </w:trPr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15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Оценка поставщиков/изготовителей пресс-форм СТП-56-2019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Заменить на СТП-56-2023 «Оценка поставщиков/изготовителей пресс-форм»</w:t>
                  </w:r>
                </w:p>
              </w:tc>
            </w:tr>
            <w:tr w:rsidR="00044FFC" w:rsidRPr="00044FFC" w:rsidTr="003F7664"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16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Оценка поставщиков/изготовителей сырья и материалов СТП-26-202</w:t>
                    </w:r>
                  </w:hyperlink>
                  <w:hyperlink r:id="rId17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Заменить на И КТ-57243722-100-2024 «Оценка поставщиков/ изготовителей сырья и материалов»</w:t>
                  </w:r>
                </w:p>
              </w:tc>
            </w:tr>
            <w:tr w:rsidR="00044FFC" w:rsidRPr="00044FFC" w:rsidTr="003F7664"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18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Одобрение сырья и материалов 2024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Заменить на И КТ-57243722-107-2024 «Порядок одобрения сырья и материалов»</w:t>
                  </w:r>
                </w:p>
              </w:tc>
            </w:tr>
            <w:tr w:rsidR="00044FFC" w:rsidRPr="00044FFC" w:rsidTr="003F7664">
              <w:trPr>
                <w:trHeight w:val="648"/>
              </w:trPr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19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Положение П8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 xml:space="preserve">Не актуально 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Заменить на П–08–2023 «Положение</w:t>
                  </w:r>
                </w:p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о порядке допуска подрядных организаций и организации безопасного производства работ на предприятиях KAMA TYRES»</w:t>
                  </w:r>
                </w:p>
              </w:tc>
            </w:tr>
            <w:tr w:rsidR="00044FFC" w:rsidRPr="00044FFC" w:rsidTr="003F7664">
              <w:trPr>
                <w:trHeight w:val="637"/>
              </w:trPr>
              <w:tc>
                <w:tcPr>
                  <w:tcW w:w="4209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hyperlink r:id="rId20" w:tgtFrame="_blank" w:history="1">
                    <w:r w:rsidRPr="00044FFC">
                      <w:rPr>
                        <w:rFonts w:ascii="Times New Roman" w:eastAsia="Times New Roman" w:hAnsi="Times New Roman" w:cs="Times New Roman"/>
                        <w:iCs/>
                        <w:szCs w:val="70"/>
                        <w:lang w:eastAsia="ru-RU"/>
                      </w:rPr>
                      <w:t>Требование заказчика</w:t>
                    </w:r>
                  </w:hyperlink>
                </w:p>
              </w:tc>
              <w:tc>
                <w:tcPr>
                  <w:tcW w:w="1843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Не актуально</w:t>
                  </w:r>
                </w:p>
              </w:tc>
              <w:tc>
                <w:tcPr>
                  <w:tcW w:w="4008" w:type="dxa"/>
                  <w:shd w:val="clear" w:color="auto" w:fill="auto"/>
                </w:tcPr>
                <w:p w:rsidR="00044FFC" w:rsidRPr="00044FFC" w:rsidRDefault="00044FFC" w:rsidP="00044FFC">
                  <w:pPr>
                    <w:framePr w:wrap="around" w:hAnchor="margin" w:y="17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</w:pPr>
                  <w:r w:rsidRPr="00044FFC">
                    <w:rPr>
                      <w:rFonts w:ascii="Times New Roman" w:eastAsia="Times New Roman" w:hAnsi="Times New Roman" w:cs="Times New Roman"/>
                      <w:iCs/>
                      <w:szCs w:val="70"/>
                      <w:lang w:eastAsia="ru-RU"/>
                    </w:rPr>
                    <w:t>Удалить с сайта</w:t>
                  </w:r>
                </w:p>
              </w:tc>
            </w:tr>
          </w:tbl>
          <w:p w:rsidR="00902910" w:rsidRPr="009E4679" w:rsidRDefault="00902910" w:rsidP="004C5B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10" w:rsidRPr="009E4679" w:rsidRDefault="00902910" w:rsidP="004C5B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E4" w:rsidRPr="009E4679" w:rsidRDefault="00C203E4" w:rsidP="00C203E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FC" w:rsidRPr="00044FFC" w:rsidRDefault="00044FFC" w:rsidP="00044F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снабжению                                                Р.Г. </w:t>
            </w:r>
            <w:proofErr w:type="spellStart"/>
            <w:r w:rsidRPr="00044FFC">
              <w:rPr>
                <w:rFonts w:ascii="Times New Roman" w:hAnsi="Times New Roman" w:cs="Times New Roman"/>
                <w:b/>
                <w:sz w:val="28"/>
                <w:szCs w:val="28"/>
              </w:rPr>
              <w:t>Хуснуллин</w:t>
            </w:r>
            <w:proofErr w:type="spellEnd"/>
          </w:p>
          <w:p w:rsidR="000522DA" w:rsidRPr="009E4679" w:rsidRDefault="000522DA" w:rsidP="0049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DA" w:rsidRPr="009E4679" w:rsidRDefault="000522DA" w:rsidP="0049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DA" w:rsidRPr="009E4679" w:rsidRDefault="000522DA" w:rsidP="0049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10" w:rsidRPr="009E4679" w:rsidRDefault="00902910" w:rsidP="0049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10" w:rsidRPr="009E4679" w:rsidRDefault="00902910" w:rsidP="0049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10" w:rsidRPr="009E4679" w:rsidRDefault="00902910" w:rsidP="0049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10" w:rsidRPr="009E4679" w:rsidRDefault="00902910" w:rsidP="0049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10" w:rsidRPr="009E4679" w:rsidRDefault="00902910" w:rsidP="00902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09" w:rsidRPr="009E4679" w:rsidRDefault="00023509" w:rsidP="00902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09" w:rsidRPr="009E4679" w:rsidRDefault="00023509" w:rsidP="00902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09" w:rsidRPr="009E4679" w:rsidRDefault="00023509" w:rsidP="00902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09" w:rsidRPr="009E4679" w:rsidRDefault="00023509" w:rsidP="00902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C1" w:rsidRPr="009E4679" w:rsidRDefault="000B04C1" w:rsidP="00902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09" w:rsidRPr="009E4679" w:rsidRDefault="00023509" w:rsidP="00902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98" w:rsidRPr="009E4679" w:rsidRDefault="00852498" w:rsidP="00902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BF" w:rsidRDefault="001378BF" w:rsidP="0005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F7" w:rsidRDefault="00515BF7" w:rsidP="0005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FC" w:rsidRPr="00044FFC" w:rsidRDefault="00044FFC" w:rsidP="00044F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44FFC">
              <w:rPr>
                <w:rFonts w:ascii="Times New Roman" w:eastAsia="Times New Roman" w:hAnsi="Times New Roman" w:cs="Times New Roman"/>
                <w:iCs/>
                <w:sz w:val="20"/>
                <w:szCs w:val="16"/>
                <w:lang w:eastAsia="ru-RU"/>
              </w:rPr>
              <w:t>Липина Наталья Валерьевна Специалист Отдела поставок ТМЦ ООО «Торговый дом «Кама»,</w:t>
            </w:r>
            <w:r w:rsidRPr="00044FF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044FFC">
              <w:rPr>
                <w:rFonts w:ascii="Times New Roman" w:eastAsia="Times New Roman" w:hAnsi="Times New Roman" w:cs="Times New Roman"/>
                <w:iCs/>
                <w:sz w:val="20"/>
                <w:szCs w:val="16"/>
                <w:lang w:eastAsia="ru-RU"/>
              </w:rPr>
              <w:t>тел 49-73-87 (426)</w:t>
            </w:r>
            <w:r w:rsidRPr="00044FFC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</w:p>
          <w:p w:rsidR="00515BF7" w:rsidRDefault="00515BF7" w:rsidP="0005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9243A" w:rsidRPr="009E4679" w:rsidRDefault="0029243A" w:rsidP="00292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242" w:rsidRPr="009E4679" w:rsidRDefault="00671242" w:rsidP="009E4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628" w:rsidRDefault="002E0628" w:rsidP="009E4679">
      <w:pPr>
        <w:rPr>
          <w:sz w:val="28"/>
          <w:szCs w:val="28"/>
        </w:rPr>
      </w:pPr>
    </w:p>
    <w:sectPr w:rsidR="002E0628" w:rsidSect="00354636">
      <w:headerReference w:type="first" r:id="rId21"/>
      <w:pgSz w:w="11906" w:h="16838" w:code="9"/>
      <w:pgMar w:top="1134" w:right="567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DC" w:rsidRDefault="008374DC" w:rsidP="00421D09">
      <w:pPr>
        <w:spacing w:after="0" w:line="240" w:lineRule="auto"/>
      </w:pPr>
      <w:r>
        <w:separator/>
      </w:r>
    </w:p>
  </w:endnote>
  <w:endnote w:type="continuationSeparator" w:id="0">
    <w:p w:rsidR="008374DC" w:rsidRDefault="008374DC" w:rsidP="0042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DC" w:rsidRDefault="008374DC" w:rsidP="00421D09">
      <w:pPr>
        <w:spacing w:after="0" w:line="240" w:lineRule="auto"/>
      </w:pPr>
      <w:r>
        <w:separator/>
      </w:r>
    </w:p>
  </w:footnote>
  <w:footnote w:type="continuationSeparator" w:id="0">
    <w:p w:rsidR="008374DC" w:rsidRDefault="008374DC" w:rsidP="0042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5103"/>
      <w:gridCol w:w="5103"/>
    </w:tblGrid>
    <w:tr w:rsidR="00277CC8" w:rsidTr="00EA347A">
      <w:trPr>
        <w:trHeight w:val="564"/>
        <w:jc w:val="center"/>
      </w:trPr>
      <w:tc>
        <w:tcPr>
          <w:tcW w:w="5103" w:type="dxa"/>
          <w:tcBorders>
            <w:bottom w:val="single" w:sz="4" w:space="0" w:color="auto"/>
          </w:tcBorders>
          <w:shd w:val="clear" w:color="auto" w:fill="auto"/>
          <w:tcMar>
            <w:bottom w:w="170" w:type="dxa"/>
          </w:tcMar>
        </w:tcPr>
        <w:p w:rsidR="00277CC8" w:rsidRPr="00C57760" w:rsidRDefault="00CB4FAE" w:rsidP="00CB4FAE">
          <w:pPr>
            <w:pStyle w:val="a3"/>
          </w:pPr>
          <w:r w:rsidRPr="00EA347A">
            <w:rPr>
              <w:b/>
              <w:color w:val="000000"/>
            </w:rPr>
            <w:t>ООО</w:t>
          </w:r>
          <w:r w:rsidR="00277CC8" w:rsidRPr="00EA347A">
            <w:rPr>
              <w:b/>
              <w:color w:val="000000"/>
            </w:rPr>
            <w:t xml:space="preserve"> «</w:t>
          </w:r>
          <w:r w:rsidRPr="00EA347A">
            <w:rPr>
              <w:b/>
              <w:color w:val="000000"/>
            </w:rPr>
            <w:t>ТОРГОВЫЙ ДОМ «КАМА</w:t>
          </w:r>
          <w:r w:rsidR="00277CC8" w:rsidRPr="00EA347A">
            <w:rPr>
              <w:b/>
              <w:color w:val="000000"/>
            </w:rPr>
            <w:t>»</w:t>
          </w:r>
        </w:p>
      </w:tc>
      <w:tc>
        <w:tcPr>
          <w:tcW w:w="5103" w:type="dxa"/>
          <w:tcBorders>
            <w:bottom w:val="single" w:sz="4" w:space="0" w:color="auto"/>
          </w:tcBorders>
          <w:shd w:val="clear" w:color="auto" w:fill="auto"/>
        </w:tcPr>
        <w:p w:rsidR="00277CC8" w:rsidRPr="00C57760" w:rsidRDefault="00277CC8" w:rsidP="00251F19">
          <w:pPr>
            <w:pStyle w:val="a3"/>
          </w:pPr>
        </w:p>
      </w:tc>
    </w:tr>
    <w:tr w:rsidR="00251F19" w:rsidTr="00EA347A">
      <w:trPr>
        <w:trHeight w:val="964"/>
        <w:jc w:val="center"/>
      </w:trPr>
      <w:tc>
        <w:tcPr>
          <w:tcW w:w="10206" w:type="dxa"/>
          <w:gridSpan w:val="2"/>
          <w:shd w:val="clear" w:color="auto" w:fill="auto"/>
          <w:vAlign w:val="center"/>
        </w:tcPr>
        <w:p w:rsidR="00251F19" w:rsidRPr="00C57760" w:rsidRDefault="006C47DD" w:rsidP="00EA347A">
          <w:pPr>
            <w:pStyle w:val="a3"/>
            <w:ind w:firstLine="1134"/>
          </w:pPr>
          <w:r w:rsidRPr="00EA347A">
            <w:rPr>
              <w:b/>
              <w:color w:val="000000"/>
            </w:rPr>
            <w:t>СЛУЖЕБНАЯ</w:t>
          </w:r>
          <w:r w:rsidR="00251F19" w:rsidRPr="00EA347A">
            <w:rPr>
              <w:b/>
              <w:color w:val="000000"/>
            </w:rPr>
            <w:t xml:space="preserve"> ЗАПИСКА</w:t>
          </w:r>
        </w:p>
      </w:tc>
    </w:tr>
  </w:tbl>
  <w:p w:rsidR="008B4501" w:rsidRDefault="0029243A" w:rsidP="00251F19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4660265</wp:posOffset>
          </wp:positionH>
          <wp:positionV relativeFrom="paragraph">
            <wp:posOffset>-1203325</wp:posOffset>
          </wp:positionV>
          <wp:extent cx="1821180" cy="446405"/>
          <wp:effectExtent l="0" t="0" r="0" b="0"/>
          <wp:wrapNone/>
          <wp:docPr id="2" name="Рисунок 2" descr="KamaTyres-Logo-TradeHouse-Black_mi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maTyres-Logo-TradeHouse-Black_mi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08"/>
  <w:characterSpacingControl w:val="doNotCompress"/>
  <w:hdrShapeDefaults>
    <o:shapedefaults v:ext="edit" spidmax="2049">
      <o:colormru v:ext="edit" colors="#00ac3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A"/>
    <w:rsid w:val="00003C04"/>
    <w:rsid w:val="00005881"/>
    <w:rsid w:val="0002123E"/>
    <w:rsid w:val="00023509"/>
    <w:rsid w:val="00026D29"/>
    <w:rsid w:val="00026F90"/>
    <w:rsid w:val="00030BB8"/>
    <w:rsid w:val="00032DB7"/>
    <w:rsid w:val="00033D2F"/>
    <w:rsid w:val="00040927"/>
    <w:rsid w:val="00040A50"/>
    <w:rsid w:val="00042038"/>
    <w:rsid w:val="00044FFC"/>
    <w:rsid w:val="00046CC0"/>
    <w:rsid w:val="000522DA"/>
    <w:rsid w:val="00057638"/>
    <w:rsid w:val="0008161B"/>
    <w:rsid w:val="000A2EA4"/>
    <w:rsid w:val="000B04C1"/>
    <w:rsid w:val="000B51E9"/>
    <w:rsid w:val="000C6768"/>
    <w:rsid w:val="000D036F"/>
    <w:rsid w:val="000D3A58"/>
    <w:rsid w:val="000E019C"/>
    <w:rsid w:val="000E4278"/>
    <w:rsid w:val="000E71AF"/>
    <w:rsid w:val="000F2ECB"/>
    <w:rsid w:val="000F3657"/>
    <w:rsid w:val="000F43A8"/>
    <w:rsid w:val="000F7D3E"/>
    <w:rsid w:val="0010271E"/>
    <w:rsid w:val="00106BED"/>
    <w:rsid w:val="00107FA8"/>
    <w:rsid w:val="001250A9"/>
    <w:rsid w:val="00131F26"/>
    <w:rsid w:val="001378BF"/>
    <w:rsid w:val="00141662"/>
    <w:rsid w:val="00146EA1"/>
    <w:rsid w:val="00151F80"/>
    <w:rsid w:val="00170203"/>
    <w:rsid w:val="0017454D"/>
    <w:rsid w:val="001A049D"/>
    <w:rsid w:val="001A3061"/>
    <w:rsid w:val="001D3BC6"/>
    <w:rsid w:val="001E7A5E"/>
    <w:rsid w:val="002046FB"/>
    <w:rsid w:val="00204DC6"/>
    <w:rsid w:val="00235743"/>
    <w:rsid w:val="002365AD"/>
    <w:rsid w:val="00242930"/>
    <w:rsid w:val="00247EF4"/>
    <w:rsid w:val="00250426"/>
    <w:rsid w:val="00251F19"/>
    <w:rsid w:val="00264F2F"/>
    <w:rsid w:val="00272F1F"/>
    <w:rsid w:val="00273AF9"/>
    <w:rsid w:val="00277CC8"/>
    <w:rsid w:val="00290FC8"/>
    <w:rsid w:val="00291AEC"/>
    <w:rsid w:val="0029243A"/>
    <w:rsid w:val="00294DC2"/>
    <w:rsid w:val="002A7846"/>
    <w:rsid w:val="002D653A"/>
    <w:rsid w:val="002D6C76"/>
    <w:rsid w:val="002E0628"/>
    <w:rsid w:val="002E1503"/>
    <w:rsid w:val="002E3740"/>
    <w:rsid w:val="002E6F87"/>
    <w:rsid w:val="002F249C"/>
    <w:rsid w:val="003035B7"/>
    <w:rsid w:val="00304C06"/>
    <w:rsid w:val="003051B9"/>
    <w:rsid w:val="00307272"/>
    <w:rsid w:val="00315BBE"/>
    <w:rsid w:val="00321EDC"/>
    <w:rsid w:val="003229E0"/>
    <w:rsid w:val="00327E93"/>
    <w:rsid w:val="00340B3A"/>
    <w:rsid w:val="00354636"/>
    <w:rsid w:val="00362132"/>
    <w:rsid w:val="00362814"/>
    <w:rsid w:val="003671E6"/>
    <w:rsid w:val="0038569D"/>
    <w:rsid w:val="00395399"/>
    <w:rsid w:val="00397DBA"/>
    <w:rsid w:val="003B09EF"/>
    <w:rsid w:val="003D4B72"/>
    <w:rsid w:val="003E238B"/>
    <w:rsid w:val="003E3287"/>
    <w:rsid w:val="003F2E86"/>
    <w:rsid w:val="003F7D9D"/>
    <w:rsid w:val="0040336D"/>
    <w:rsid w:val="00411008"/>
    <w:rsid w:val="004135B9"/>
    <w:rsid w:val="00421D09"/>
    <w:rsid w:val="0042738E"/>
    <w:rsid w:val="004316C2"/>
    <w:rsid w:val="00447F6D"/>
    <w:rsid w:val="0047395A"/>
    <w:rsid w:val="00474C81"/>
    <w:rsid w:val="004851B1"/>
    <w:rsid w:val="00487942"/>
    <w:rsid w:val="00492690"/>
    <w:rsid w:val="004933CA"/>
    <w:rsid w:val="004944D1"/>
    <w:rsid w:val="004965E5"/>
    <w:rsid w:val="004A0CB3"/>
    <w:rsid w:val="004C5BAD"/>
    <w:rsid w:val="004E337C"/>
    <w:rsid w:val="004E7111"/>
    <w:rsid w:val="004F0D2D"/>
    <w:rsid w:val="004F5341"/>
    <w:rsid w:val="005009EC"/>
    <w:rsid w:val="00500AE7"/>
    <w:rsid w:val="00501F40"/>
    <w:rsid w:val="00515BF7"/>
    <w:rsid w:val="005172E5"/>
    <w:rsid w:val="00540E21"/>
    <w:rsid w:val="00560A46"/>
    <w:rsid w:val="005858DD"/>
    <w:rsid w:val="005859AC"/>
    <w:rsid w:val="00585CDF"/>
    <w:rsid w:val="0058795B"/>
    <w:rsid w:val="005970E2"/>
    <w:rsid w:val="005A3E79"/>
    <w:rsid w:val="005A5294"/>
    <w:rsid w:val="005A64FB"/>
    <w:rsid w:val="005B7B0F"/>
    <w:rsid w:val="005C145A"/>
    <w:rsid w:val="005C21A6"/>
    <w:rsid w:val="005F33B1"/>
    <w:rsid w:val="005F3DDF"/>
    <w:rsid w:val="005F3EE5"/>
    <w:rsid w:val="005F5F41"/>
    <w:rsid w:val="00606111"/>
    <w:rsid w:val="00615AF8"/>
    <w:rsid w:val="006178B2"/>
    <w:rsid w:val="006271C7"/>
    <w:rsid w:val="006274A8"/>
    <w:rsid w:val="00627800"/>
    <w:rsid w:val="0064033F"/>
    <w:rsid w:val="0064067B"/>
    <w:rsid w:val="006421F6"/>
    <w:rsid w:val="00671242"/>
    <w:rsid w:val="006714C2"/>
    <w:rsid w:val="006716AA"/>
    <w:rsid w:val="006C47DD"/>
    <w:rsid w:val="006D2C3E"/>
    <w:rsid w:val="006D3A90"/>
    <w:rsid w:val="006D6E3E"/>
    <w:rsid w:val="006E6B8D"/>
    <w:rsid w:val="006F50C3"/>
    <w:rsid w:val="00701277"/>
    <w:rsid w:val="00705D6F"/>
    <w:rsid w:val="007071C8"/>
    <w:rsid w:val="00713149"/>
    <w:rsid w:val="00714B2A"/>
    <w:rsid w:val="00721B7B"/>
    <w:rsid w:val="007246F7"/>
    <w:rsid w:val="007564C3"/>
    <w:rsid w:val="007616C7"/>
    <w:rsid w:val="00770643"/>
    <w:rsid w:val="007729D4"/>
    <w:rsid w:val="00775378"/>
    <w:rsid w:val="00780AAD"/>
    <w:rsid w:val="00790DC3"/>
    <w:rsid w:val="00792919"/>
    <w:rsid w:val="007932BA"/>
    <w:rsid w:val="007A2B20"/>
    <w:rsid w:val="007B185D"/>
    <w:rsid w:val="007B22AC"/>
    <w:rsid w:val="007C459E"/>
    <w:rsid w:val="007D1EE9"/>
    <w:rsid w:val="007F0056"/>
    <w:rsid w:val="00803577"/>
    <w:rsid w:val="00815F43"/>
    <w:rsid w:val="008374DC"/>
    <w:rsid w:val="00846D0F"/>
    <w:rsid w:val="00852498"/>
    <w:rsid w:val="00855AFD"/>
    <w:rsid w:val="00856A22"/>
    <w:rsid w:val="008767B3"/>
    <w:rsid w:val="00891E82"/>
    <w:rsid w:val="008A5517"/>
    <w:rsid w:val="008B4501"/>
    <w:rsid w:val="008B7D8C"/>
    <w:rsid w:val="008C2DD7"/>
    <w:rsid w:val="008C6E4E"/>
    <w:rsid w:val="008D159D"/>
    <w:rsid w:val="008D1696"/>
    <w:rsid w:val="008D309F"/>
    <w:rsid w:val="008D5819"/>
    <w:rsid w:val="008D6194"/>
    <w:rsid w:val="008D637C"/>
    <w:rsid w:val="00902910"/>
    <w:rsid w:val="009032DF"/>
    <w:rsid w:val="00911FED"/>
    <w:rsid w:val="00914302"/>
    <w:rsid w:val="00921D78"/>
    <w:rsid w:val="00941EE5"/>
    <w:rsid w:val="009612A2"/>
    <w:rsid w:val="0096302D"/>
    <w:rsid w:val="00977885"/>
    <w:rsid w:val="009A604B"/>
    <w:rsid w:val="009C644C"/>
    <w:rsid w:val="009D4F05"/>
    <w:rsid w:val="009E4679"/>
    <w:rsid w:val="009F0E48"/>
    <w:rsid w:val="009F4C2E"/>
    <w:rsid w:val="00A012DD"/>
    <w:rsid w:val="00A03453"/>
    <w:rsid w:val="00A0455E"/>
    <w:rsid w:val="00A04668"/>
    <w:rsid w:val="00A055E2"/>
    <w:rsid w:val="00A13F14"/>
    <w:rsid w:val="00A14C2B"/>
    <w:rsid w:val="00A22280"/>
    <w:rsid w:val="00A33AF3"/>
    <w:rsid w:val="00A46C7B"/>
    <w:rsid w:val="00A475D1"/>
    <w:rsid w:val="00A605FC"/>
    <w:rsid w:val="00A70B5D"/>
    <w:rsid w:val="00A726B2"/>
    <w:rsid w:val="00A8052A"/>
    <w:rsid w:val="00A87902"/>
    <w:rsid w:val="00AB0808"/>
    <w:rsid w:val="00AB1F97"/>
    <w:rsid w:val="00AC4564"/>
    <w:rsid w:val="00AC6586"/>
    <w:rsid w:val="00AD6085"/>
    <w:rsid w:val="00AD6101"/>
    <w:rsid w:val="00AE6B54"/>
    <w:rsid w:val="00AE7531"/>
    <w:rsid w:val="00AF62EE"/>
    <w:rsid w:val="00B00D31"/>
    <w:rsid w:val="00B06C8A"/>
    <w:rsid w:val="00B15E1F"/>
    <w:rsid w:val="00B35E53"/>
    <w:rsid w:val="00B429DF"/>
    <w:rsid w:val="00B43247"/>
    <w:rsid w:val="00B45267"/>
    <w:rsid w:val="00B5151A"/>
    <w:rsid w:val="00B61F49"/>
    <w:rsid w:val="00B67C31"/>
    <w:rsid w:val="00B74379"/>
    <w:rsid w:val="00B77B06"/>
    <w:rsid w:val="00B872B0"/>
    <w:rsid w:val="00BA3F18"/>
    <w:rsid w:val="00BA3FAF"/>
    <w:rsid w:val="00BA4974"/>
    <w:rsid w:val="00BE54F0"/>
    <w:rsid w:val="00BE721B"/>
    <w:rsid w:val="00BE7EB9"/>
    <w:rsid w:val="00C01071"/>
    <w:rsid w:val="00C0326E"/>
    <w:rsid w:val="00C11BC6"/>
    <w:rsid w:val="00C203E4"/>
    <w:rsid w:val="00C213CB"/>
    <w:rsid w:val="00C2244E"/>
    <w:rsid w:val="00C25C89"/>
    <w:rsid w:val="00C27483"/>
    <w:rsid w:val="00C35BB7"/>
    <w:rsid w:val="00C4716B"/>
    <w:rsid w:val="00C525A2"/>
    <w:rsid w:val="00C57760"/>
    <w:rsid w:val="00C63D53"/>
    <w:rsid w:val="00C7655F"/>
    <w:rsid w:val="00C81016"/>
    <w:rsid w:val="00CA156D"/>
    <w:rsid w:val="00CA1766"/>
    <w:rsid w:val="00CB02A5"/>
    <w:rsid w:val="00CB4FAE"/>
    <w:rsid w:val="00CB51B6"/>
    <w:rsid w:val="00CC72F4"/>
    <w:rsid w:val="00CD414F"/>
    <w:rsid w:val="00CE4D44"/>
    <w:rsid w:val="00CE525E"/>
    <w:rsid w:val="00CF240D"/>
    <w:rsid w:val="00D06F8F"/>
    <w:rsid w:val="00D2149B"/>
    <w:rsid w:val="00D30F0F"/>
    <w:rsid w:val="00D33DC2"/>
    <w:rsid w:val="00D37E4B"/>
    <w:rsid w:val="00D568DD"/>
    <w:rsid w:val="00D66028"/>
    <w:rsid w:val="00D73E7E"/>
    <w:rsid w:val="00DA5AEA"/>
    <w:rsid w:val="00DB1E40"/>
    <w:rsid w:val="00DB6F1C"/>
    <w:rsid w:val="00DD4F4C"/>
    <w:rsid w:val="00DF41D3"/>
    <w:rsid w:val="00E13027"/>
    <w:rsid w:val="00E244FD"/>
    <w:rsid w:val="00E53952"/>
    <w:rsid w:val="00E62B8E"/>
    <w:rsid w:val="00E82A0F"/>
    <w:rsid w:val="00E83992"/>
    <w:rsid w:val="00EA347A"/>
    <w:rsid w:val="00EC3DDB"/>
    <w:rsid w:val="00ED617E"/>
    <w:rsid w:val="00EE278C"/>
    <w:rsid w:val="00EE4844"/>
    <w:rsid w:val="00F04FD0"/>
    <w:rsid w:val="00F154CC"/>
    <w:rsid w:val="00F17783"/>
    <w:rsid w:val="00F27855"/>
    <w:rsid w:val="00F57917"/>
    <w:rsid w:val="00F71792"/>
    <w:rsid w:val="00F8253F"/>
    <w:rsid w:val="00F90DCE"/>
    <w:rsid w:val="00F945EE"/>
    <w:rsid w:val="00FA26AF"/>
    <w:rsid w:val="00FA4C44"/>
    <w:rsid w:val="00FB2E4F"/>
    <w:rsid w:val="00FB45C4"/>
    <w:rsid w:val="00FC497F"/>
    <w:rsid w:val="00FC4E22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ac3e"/>
    </o:shapedefaults>
    <o:shapelayout v:ext="edit">
      <o:idmap v:ext="edit" data="1"/>
    </o:shapelayout>
  </w:shapeDefaults>
  <w:decimalSymbol w:val=","/>
  <w:listSeparator w:val=";"/>
  <w14:docId w14:val="2D6F4E1F"/>
  <w15:chartTrackingRefBased/>
  <w15:docId w15:val="{96B7E969-AB7D-4115-A7C7-6A8AC777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450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D09"/>
  </w:style>
  <w:style w:type="paragraph" w:styleId="a5">
    <w:name w:val="footer"/>
    <w:basedOn w:val="a"/>
    <w:link w:val="a6"/>
    <w:uiPriority w:val="99"/>
    <w:unhideWhenUsed/>
    <w:rsid w:val="0042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D09"/>
  </w:style>
  <w:style w:type="paragraph" w:styleId="a7">
    <w:name w:val="Balloon Text"/>
    <w:basedOn w:val="a"/>
    <w:link w:val="a8"/>
    <w:uiPriority w:val="99"/>
    <w:semiHidden/>
    <w:unhideWhenUsed/>
    <w:rsid w:val="0042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1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B450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a9">
    <w:name w:val="Table Grid"/>
    <w:basedOn w:val="a1"/>
    <w:uiPriority w:val="39"/>
    <w:rsid w:val="0025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-kama.com/upload/forsuppliers/079_%D0%A1%D0%A2%D0%9F-79-2021%20(%D1%80%D0%B5%D0%B4.5).docx" TargetMode="External"/><Relationship Id="rId13" Type="http://schemas.openxmlformats.org/officeDocument/2006/relationships/hyperlink" Target="https://www.td-kama.com/upload/forsuppliers/%D0%90%D0%BD%D0%BA%D0%B5%D1%82%D0%B0_%D0%90%D1%83%D0%B4%D0%B8%D1%82%20%D0%BF%D1%80%D0%BE%D1%86%D0%B5%D1%81%D1%81%D0%B0_(%D1%80%D0%B5%D0%B4.%204)_%D1%80%D1%83%D1%81(1).xlsx" TargetMode="External"/><Relationship Id="rId18" Type="http://schemas.openxmlformats.org/officeDocument/2006/relationships/hyperlink" Target="https://www.td-kama.com/upload/forsuppliers/%D0%9E%D0%B4%D0%BE%D0%B1%D1%80%D0%B5%D0%BD%D0%B8%D0%B5%20%D1%81%D1%8B%D1%80%D1%8C%D1%8F%20%D0%B8%20%D0%BC%D0%B0%D1%82%D0%B5%D1%80%D0%B8%D0%B0%D0%BB%D0%BE%D0%B2.docx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td-kama.com/upload/forsuppliers/%D0%9C-%D0%A8%D0%9A-20-2018_(%D1%80%D0%B5%D0%B4.3)_%D0%9C%D0%B5%D1%82%D0%BE%D0%B4%D0%B8%D0%BA%D0%B0_%D1%80%D0%B0%D1%81%D1%87%D0%B5%D1%82%D0%B0_%D1%83%D1%80%D0%BE%D0%B2%D0%BD%D1%8F%20%D0%B4%D0%B5%D1%84%D0%B5%D0%BA%D1%82%D0%BD%D0%BE%D1%81%D1%82%D0%B8_%D1%81%D1%8B%D1%80%D1%8C%D1%8F_%D0%B8_%D0%BC%D0%B0%D1%82%D0%B5%D1%80%D0%B8%D0%B0%D0%BB%D0%BE%D0%B2.pdf" TargetMode="External"/><Relationship Id="rId12" Type="http://schemas.openxmlformats.org/officeDocument/2006/relationships/hyperlink" Target="https://www.td-kama.com/upload/forsuppliers/%D0%A4%D0%BE%D1%80%D0%BC%D0%B0%20%D0%9E%D1%82%D1%87%D0%B5%D1%82%D0%B0%208D.doc" TargetMode="External"/><Relationship Id="rId17" Type="http://schemas.openxmlformats.org/officeDocument/2006/relationships/hyperlink" Target="https://www.td-kama.com/upload/docsforforsuppliers/026_%D0%A1%D0%A2%D0%9F-26-202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d-kama.com/upload/docsforforsuppliers/026_%D0%A1%D0%A2%D0%9F-26-2022.docx" TargetMode="External"/><Relationship Id="rId20" Type="http://schemas.openxmlformats.org/officeDocument/2006/relationships/hyperlink" Target="https://www.td-kama.com/upload/forsuppliers/%D0%A2%D1%80%D0%B5%D0%B1%D0%BE%D0%B2%D0%B0%D0%BD%D0%B8%D0%B5%20%D0%B7%D0%B0%D0%BA%D0%B0%D0%B7%D1%87%D0%B8%D0%BA%D0%B0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d-kama.com/ru/forsuppliers/" TargetMode="External"/><Relationship Id="rId11" Type="http://schemas.openxmlformats.org/officeDocument/2006/relationships/hyperlink" Target="https://www.td-kama.com/upload/forsuppliers/%D0%9F%D1%80%D0%B8%D0%BB%D0%BE%D0%B6%D0%B5%D0%BD%D0%B8%D0%B5%E2%84%96%20%D0%BA%20%D0%B4%D0%BE%D0%B3%D0%BE%D0%B2%D0%BE%D1%80%D1%83%20%D0%BF%D0%BE%D1%81%D1%82%D0%B0%D0%B2%D0%BA%D0%B8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d-kama.com/upload/forsuppliers/%D0%A1%D0%A2%D0%9F-56-2019%20(%D1%80%D0%B5%D0%B4.%204)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d-kama.com/upload/forsuppliers/%D0%BC%D0%B0%D0%BA%D0%B5%D1%82%20%D0%B4%D0%BE%D0%B3%D0%BE%D0%B2%D0%BE%D1%80%D0%B0%20%D0%BF%D0%BE%D1%81%D1%82%D0%B0%D0%B2%D0%BA%D0%B8%20%D1%81%20%D1%84%D0%B8%D0%BA%D1%81%D0%B8%D1%80%D0%BE%D0%B2%D0%B0%D0%BD%D0%BD%D1%8B%D0%BC%20%D0%BE%D0%B1%D1%8A%D0%B5%D0%BC%D0%BE%D0%BC.docx" TargetMode="External"/><Relationship Id="rId19" Type="http://schemas.openxmlformats.org/officeDocument/2006/relationships/hyperlink" Target="https://www.td-kama.com/upload/forsuppliers/12.%20%D0%9F%D0%BE%D0%BB%D0%BE%D0%B6%D0%B5%D0%BD%D0%B8%D0%B5%20%D0%9F-08-202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d-kama.com/upload/forsuppliers/%D0%9C%D0%B0%D0%BA%D0%B5%D1%82%20%D1%80%D0%B0%D0%BC%D0%BE%D1%87%D0%BD%D0%BE%D0%B3%D0%BE%20%D0%B4%D0%BE%D0%B3%D0%BE%D0%B2%D0%BE%D1%80%D0%B0%20%D0%BF%D0%BE%D1%81%D1%82%D0%B0%D0%B2%D0%BA%D0%B8%2027.07..docx" TargetMode="External"/><Relationship Id="rId14" Type="http://schemas.openxmlformats.org/officeDocument/2006/relationships/hyperlink" Target="https://www.td-kama.com/upload/forsuppliers/8.%20%D0%9C%D0%B5%D1%82%D0%BE%D0%B4%D0%B8%D0%BA%D0%B0%20%D1%80%D0%B5%D1%88%D0%B5%D0%BD%D0%B8%D1%8F%20%D0%BF%D1%80%D0%BE%D0%B1%D0%BB%D0%B5%D0%BC%208D%20%D0%9C-12-2022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odinovaEG\Desktop\&#1041;&#1086;&#1088;&#1086;&#1076;&#1080;&#1085;&#1086;&#1074;&#1072;%20&#1072;&#1082;&#1090;&#1091;&#1072;&#1083;&#1100;&#1085;&#1072;&#1103;\&#1057;&#1083;&#1091;&#1078;&#1077;&#1073;&#1082;&#1080;\&#1058;&#1044;-&#1082;&#1072;&#1084;&#1072;\2020\2020-10-05%20&#1057;&#1050;&#1048;%20&#1074;&#1103;&#1079;&#1082;&#1086;&#1089;&#1090;&#110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2020-10-05 СКИ вязкость 2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DirectDesign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>ТД Кама</dc:subject>
  <dc:creator>Бородинова Елена Геннадьевна</dc:creator>
  <cp:keywords/>
  <dc:description/>
  <cp:lastModifiedBy>Мингазова Алия Гольфатовна</cp:lastModifiedBy>
  <cp:revision>2</cp:revision>
  <cp:lastPrinted>2021-01-29T07:22:00Z</cp:lastPrinted>
  <dcterms:created xsi:type="dcterms:W3CDTF">2024-08-29T07:46:00Z</dcterms:created>
  <dcterms:modified xsi:type="dcterms:W3CDTF">2024-08-29T07:46:00Z</dcterms:modified>
</cp:coreProperties>
</file>